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1F" w:rsidRDefault="0033131F" w:rsidP="005A491F">
      <w:pPr>
        <w:spacing w:line="240" w:lineRule="auto"/>
        <w:jc w:val="center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>EDITAL CAMPUS PORTO ALEGRE Nº 04/2022</w:t>
      </w:r>
    </w:p>
    <w:p w:rsidR="0033131F" w:rsidRDefault="0033131F" w:rsidP="005A491F">
      <w:pPr>
        <w:spacing w:line="240" w:lineRule="auto"/>
        <w:jc w:val="center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>ANEXO III</w:t>
      </w:r>
    </w:p>
    <w:p w:rsidR="0033131F" w:rsidRDefault="0033131F" w:rsidP="005A491F">
      <w:pPr>
        <w:spacing w:line="240" w:lineRule="auto"/>
        <w:jc w:val="center"/>
        <w:rPr>
          <w:color w:val="00000A"/>
          <w:sz w:val="24"/>
          <w:szCs w:val="24"/>
          <w:highlight w:val="yellow"/>
        </w:rPr>
      </w:pPr>
      <w:r>
        <w:rPr>
          <w:b/>
          <w:bCs/>
          <w:color w:val="00000A"/>
          <w:sz w:val="24"/>
          <w:szCs w:val="24"/>
        </w:rPr>
        <w:t>PROVA DE TÍTULOS</w:t>
      </w:r>
      <w:r>
        <w:rPr>
          <w:color w:val="00000A"/>
          <w:sz w:val="24"/>
          <w:szCs w:val="24"/>
        </w:rPr>
        <w:t xml:space="preserve"> - </w:t>
      </w:r>
      <w:r>
        <w:rPr>
          <w:b/>
          <w:bCs/>
          <w:color w:val="00000A"/>
          <w:sz w:val="24"/>
          <w:szCs w:val="24"/>
        </w:rPr>
        <w:t xml:space="preserve">FICHA DE AVALIAÇÃO DO CURRÍCULO </w:t>
      </w:r>
    </w:p>
    <w:p w:rsidR="0033131F" w:rsidRDefault="0033131F" w:rsidP="005A491F">
      <w:pPr>
        <w:widowControl w:val="0"/>
        <w:tabs>
          <w:tab w:val="left" w:pos="709"/>
        </w:tabs>
        <w:spacing w:line="240" w:lineRule="auto"/>
        <w:jc w:val="center"/>
        <w:rPr>
          <w:b/>
          <w:bCs/>
          <w:color w:val="00000A"/>
        </w:rPr>
      </w:pPr>
    </w:p>
    <w:p w:rsidR="0033131F" w:rsidRDefault="0033131F" w:rsidP="005A491F">
      <w:pPr>
        <w:widowControl w:val="0"/>
        <w:tabs>
          <w:tab w:val="left" w:pos="709"/>
        </w:tabs>
        <w:spacing w:line="360" w:lineRule="auto"/>
        <w:jc w:val="both"/>
        <w:rPr>
          <w:color w:val="00000A"/>
        </w:rPr>
      </w:pPr>
      <w:r>
        <w:rPr>
          <w:color w:val="00000A"/>
        </w:rPr>
        <w:t>Candidato:_________________________________________________________________</w:t>
      </w:r>
    </w:p>
    <w:p w:rsidR="0033131F" w:rsidRDefault="0033131F" w:rsidP="005A491F">
      <w:pPr>
        <w:widowControl w:val="0"/>
        <w:tabs>
          <w:tab w:val="left" w:pos="709"/>
        </w:tabs>
        <w:spacing w:line="360" w:lineRule="auto"/>
        <w:jc w:val="both"/>
        <w:rPr>
          <w:color w:val="00000A"/>
        </w:rPr>
      </w:pPr>
      <w:r>
        <w:rPr>
          <w:color w:val="00000A"/>
        </w:rPr>
        <w:t>Área:_____________________________________________________________________</w:t>
      </w:r>
    </w:p>
    <w:tbl>
      <w:tblPr>
        <w:tblW w:w="9526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007"/>
        <w:gridCol w:w="2978"/>
        <w:gridCol w:w="1921"/>
        <w:gridCol w:w="1620"/>
      </w:tblGrid>
      <w:tr w:rsidR="0033131F" w:rsidTr="005144A2">
        <w:trPr>
          <w:trHeight w:val="575"/>
          <w:jc w:val="center"/>
        </w:trPr>
        <w:tc>
          <w:tcPr>
            <w:tcW w:w="30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  <w:r w:rsidRPr="008C4A65">
              <w:rPr>
                <w:b/>
                <w:bCs/>
                <w:color w:val="00000A"/>
              </w:rPr>
              <w:t>Critérios</w:t>
            </w:r>
          </w:p>
        </w:tc>
        <w:tc>
          <w:tcPr>
            <w:tcW w:w="29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  <w:r w:rsidRPr="008C4A65">
              <w:rPr>
                <w:b/>
                <w:bCs/>
                <w:color w:val="00000A"/>
              </w:rPr>
              <w:t>Pontuação</w:t>
            </w:r>
          </w:p>
        </w:tc>
        <w:tc>
          <w:tcPr>
            <w:tcW w:w="1921" w:type="dxa"/>
            <w:tcBorders>
              <w:top w:val="single" w:sz="8" w:space="0" w:color="00000A"/>
              <w:left w:val="nil"/>
              <w:right w:val="single" w:sz="8" w:space="0" w:color="00000A"/>
            </w:tcBorders>
            <w:shd w:val="clear" w:color="auto" w:fill="FFFFFF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  <w:r w:rsidRPr="008C4A65">
              <w:rPr>
                <w:b/>
                <w:bCs/>
                <w:color w:val="00000A"/>
              </w:rPr>
              <w:t>Pontuação</w:t>
            </w:r>
          </w:p>
          <w:p w:rsidR="0033131F" w:rsidRPr="008C4A65" w:rsidRDefault="0033131F" w:rsidP="00892953">
            <w:pPr>
              <w:jc w:val="center"/>
              <w:rPr>
                <w:color w:val="00000A"/>
              </w:rPr>
            </w:pPr>
            <w:r w:rsidRPr="008C4A65">
              <w:rPr>
                <w:b/>
                <w:bCs/>
                <w:color w:val="00000A"/>
              </w:rPr>
              <w:t>Máxima</w:t>
            </w:r>
          </w:p>
        </w:tc>
        <w:tc>
          <w:tcPr>
            <w:tcW w:w="1620" w:type="dxa"/>
            <w:tcBorders>
              <w:top w:val="single" w:sz="8" w:space="0" w:color="00000A"/>
              <w:left w:val="nil"/>
              <w:right w:val="single" w:sz="8" w:space="0" w:color="00000A"/>
            </w:tcBorders>
            <w:shd w:val="clear" w:color="auto" w:fill="FFFFFF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  <w:r w:rsidRPr="008C4A65">
              <w:rPr>
                <w:b/>
                <w:bCs/>
                <w:color w:val="00000A"/>
              </w:rPr>
              <w:t>Pontuação</w:t>
            </w:r>
          </w:p>
          <w:p w:rsidR="0033131F" w:rsidRPr="008C4A65" w:rsidRDefault="0033131F" w:rsidP="00892953">
            <w:pPr>
              <w:jc w:val="center"/>
              <w:rPr>
                <w:color w:val="00000A"/>
              </w:rPr>
            </w:pPr>
            <w:r w:rsidRPr="008C4A65">
              <w:rPr>
                <w:b/>
                <w:bCs/>
                <w:color w:val="00000A"/>
              </w:rPr>
              <w:t>Atribuída</w:t>
            </w:r>
          </w:p>
        </w:tc>
      </w:tr>
      <w:tr w:rsidR="0033131F" w:rsidTr="005A491F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3131F" w:rsidRPr="008C4A65" w:rsidRDefault="0033131F" w:rsidP="00892953">
            <w:pPr>
              <w:numPr>
                <w:ilvl w:val="0"/>
                <w:numId w:val="1"/>
              </w:numPr>
              <w:spacing w:line="240" w:lineRule="auto"/>
              <w:jc w:val="both"/>
              <w:rPr>
                <w:color w:val="00000A"/>
              </w:rPr>
            </w:pPr>
            <w:r w:rsidRPr="008C4A65">
              <w:rPr>
                <w:b/>
                <w:bCs/>
                <w:color w:val="00000A"/>
              </w:rPr>
              <w:t>Titulação Acadêmica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  <w:r w:rsidRPr="008C4A65">
              <w:rPr>
                <w:b/>
                <w:bCs/>
                <w:color w:val="00000A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</w:p>
        </w:tc>
      </w:tr>
      <w:tr w:rsidR="0033131F" w:rsidTr="005A491F">
        <w:trPr>
          <w:trHeight w:val="474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3131F" w:rsidRPr="008C4A65" w:rsidRDefault="0033131F" w:rsidP="00892953">
            <w:pPr>
              <w:spacing w:line="240" w:lineRule="auto"/>
              <w:jc w:val="both"/>
              <w:rPr>
                <w:color w:val="00000A"/>
              </w:rPr>
            </w:pPr>
            <w:r w:rsidRPr="008C4A65">
              <w:rPr>
                <w:color w:val="00000A"/>
              </w:rPr>
              <w:t>1.1 Licenciatura plena em Letras Português/Espanhol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  <w:r w:rsidRPr="008C4A65">
              <w:rPr>
                <w:color w:val="00000A"/>
              </w:rPr>
              <w:t>20 pontos por curso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  <w:r w:rsidRPr="008C4A65">
              <w:rPr>
                <w:color w:val="00000A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</w:p>
        </w:tc>
      </w:tr>
      <w:tr w:rsidR="0033131F" w:rsidTr="005A491F">
        <w:trPr>
          <w:trHeight w:val="474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3131F" w:rsidRPr="008C4A65" w:rsidRDefault="0033131F" w:rsidP="00892953">
            <w:pPr>
              <w:spacing w:line="240" w:lineRule="auto"/>
              <w:jc w:val="both"/>
              <w:rPr>
                <w:color w:val="00000A"/>
              </w:rPr>
            </w:pPr>
            <w:r w:rsidRPr="008C4A65">
              <w:rPr>
                <w:color w:val="00000A"/>
              </w:rPr>
              <w:t>1.2 Especialização na área ou em educação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  <w:r w:rsidRPr="008C4A65">
              <w:rPr>
                <w:color w:val="00000A"/>
              </w:rPr>
              <w:t>10 pontos por curso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  <w:r w:rsidRPr="008C4A65">
              <w:rPr>
                <w:color w:val="00000A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</w:p>
        </w:tc>
      </w:tr>
      <w:tr w:rsidR="0033131F" w:rsidTr="005A491F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3131F" w:rsidRPr="008C4A65" w:rsidRDefault="0033131F" w:rsidP="00892953">
            <w:pPr>
              <w:spacing w:line="240" w:lineRule="auto"/>
              <w:jc w:val="both"/>
              <w:rPr>
                <w:color w:val="00000A"/>
              </w:rPr>
            </w:pPr>
            <w:r w:rsidRPr="008C4A65">
              <w:rPr>
                <w:color w:val="00000A"/>
              </w:rPr>
              <w:t>1.3 Mestrado na área ou em educação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  <w:r w:rsidRPr="008C4A65">
              <w:rPr>
                <w:color w:val="00000A"/>
              </w:rPr>
              <w:t>30 pontos por curso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  <w:r w:rsidRPr="008C4A65">
              <w:rPr>
                <w:color w:val="00000A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</w:p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</w:p>
        </w:tc>
      </w:tr>
      <w:tr w:rsidR="0033131F" w:rsidTr="005A491F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3131F" w:rsidRPr="008C4A65" w:rsidRDefault="0033131F" w:rsidP="00892953">
            <w:pPr>
              <w:spacing w:line="240" w:lineRule="auto"/>
              <w:jc w:val="both"/>
              <w:rPr>
                <w:color w:val="00000A"/>
              </w:rPr>
            </w:pPr>
            <w:r w:rsidRPr="008C4A65">
              <w:rPr>
                <w:color w:val="00000A"/>
              </w:rPr>
              <w:t>1.4 Doutorado na área ou em educação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  <w:r w:rsidRPr="008C4A65">
              <w:rPr>
                <w:color w:val="00000A"/>
              </w:rPr>
              <w:t>50 pontos por curso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  <w:r w:rsidRPr="008C4A65">
              <w:rPr>
                <w:color w:val="00000A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</w:p>
        </w:tc>
      </w:tr>
      <w:tr w:rsidR="0033131F" w:rsidTr="005A491F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3131F" w:rsidRPr="008C4A65" w:rsidRDefault="0033131F" w:rsidP="00892953">
            <w:pPr>
              <w:numPr>
                <w:ilvl w:val="0"/>
                <w:numId w:val="1"/>
              </w:numPr>
              <w:spacing w:line="240" w:lineRule="auto"/>
              <w:jc w:val="both"/>
              <w:rPr>
                <w:color w:val="00000A"/>
              </w:rPr>
            </w:pPr>
            <w:r w:rsidRPr="008C4A65">
              <w:rPr>
                <w:b/>
                <w:bCs/>
                <w:color w:val="00000A"/>
              </w:rPr>
              <w:t>Experiência Docente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  <w:r w:rsidRPr="008C4A65">
              <w:rPr>
                <w:b/>
                <w:bCs/>
                <w:color w:val="00000A"/>
              </w:rPr>
              <w:t>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</w:p>
        </w:tc>
      </w:tr>
      <w:tr w:rsidR="0033131F" w:rsidTr="005A491F">
        <w:trPr>
          <w:trHeight w:val="474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3131F" w:rsidRPr="008C4A65" w:rsidRDefault="0033131F" w:rsidP="00892953">
            <w:pPr>
              <w:spacing w:line="240" w:lineRule="auto"/>
              <w:jc w:val="both"/>
              <w:rPr>
                <w:color w:val="00000A"/>
              </w:rPr>
            </w:pPr>
            <w:r w:rsidRPr="008C4A65">
              <w:rPr>
                <w:color w:val="00000A"/>
              </w:rPr>
              <w:t>2.1 Experiência adquirida no magistério em atividade de ensino regular (docência).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  <w:r w:rsidRPr="008C4A65">
              <w:rPr>
                <w:color w:val="00000A"/>
              </w:rPr>
              <w:t>5 pontos por semestre excluída fração de meses e dias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  <w:r w:rsidRPr="008C4A65">
              <w:rPr>
                <w:color w:val="00000A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</w:p>
        </w:tc>
      </w:tr>
      <w:tr w:rsidR="0033131F" w:rsidTr="005A491F">
        <w:trPr>
          <w:trHeight w:val="703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3131F" w:rsidRPr="008C4A65" w:rsidRDefault="0033131F" w:rsidP="00892953">
            <w:pPr>
              <w:spacing w:line="240" w:lineRule="auto"/>
              <w:jc w:val="both"/>
              <w:rPr>
                <w:color w:val="00000A"/>
              </w:rPr>
            </w:pPr>
            <w:r w:rsidRPr="008C4A65">
              <w:rPr>
                <w:color w:val="00000A"/>
              </w:rPr>
              <w:t>2.2 Participação como palestrante, painelista, conferencista ou debatedor, em evento relacionado à educação ou área para a qual concorre. (Não considerados para fins de pontuação certificados na condição de participante ou ouvinte)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  <w:r w:rsidRPr="008C4A65">
              <w:rPr>
                <w:color w:val="00000A"/>
              </w:rPr>
              <w:t>2 pontos por evento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  <w:r w:rsidRPr="008C4A65">
              <w:rPr>
                <w:color w:val="00000A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</w:p>
        </w:tc>
      </w:tr>
      <w:tr w:rsidR="0033131F" w:rsidTr="005A491F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3131F" w:rsidRPr="008C4A65" w:rsidRDefault="0033131F" w:rsidP="00892953">
            <w:pPr>
              <w:numPr>
                <w:ilvl w:val="0"/>
                <w:numId w:val="1"/>
              </w:numPr>
              <w:spacing w:line="240" w:lineRule="auto"/>
              <w:jc w:val="both"/>
              <w:rPr>
                <w:color w:val="00000A"/>
              </w:rPr>
            </w:pPr>
            <w:r w:rsidRPr="008C4A65">
              <w:rPr>
                <w:b/>
                <w:bCs/>
                <w:color w:val="00000A"/>
              </w:rPr>
              <w:t>Experiência Técnica Profissional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  <w:r w:rsidRPr="008C4A65">
              <w:rPr>
                <w:b/>
                <w:bCs/>
                <w:color w:val="00000A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</w:p>
        </w:tc>
      </w:tr>
      <w:tr w:rsidR="0033131F" w:rsidTr="005A491F">
        <w:trPr>
          <w:trHeight w:val="703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3131F" w:rsidRPr="008C4A65" w:rsidRDefault="0033131F" w:rsidP="00892953">
            <w:pPr>
              <w:spacing w:line="240" w:lineRule="auto"/>
              <w:jc w:val="both"/>
              <w:rPr>
                <w:color w:val="00000A"/>
              </w:rPr>
            </w:pPr>
            <w:r w:rsidRPr="008C4A65">
              <w:rPr>
                <w:color w:val="00000A"/>
              </w:rPr>
              <w:t>3.1 Experiência profissional não docente na área de atuação exigida para o cargo.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  <w:r w:rsidRPr="008C4A65">
              <w:rPr>
                <w:color w:val="00000A"/>
              </w:rPr>
              <w:t>3 pontos por semestre excluída fração de meses e dias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  <w:r w:rsidRPr="008C4A65">
              <w:rPr>
                <w:color w:val="00000A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</w:p>
        </w:tc>
      </w:tr>
      <w:tr w:rsidR="0033131F" w:rsidTr="005A491F">
        <w:trPr>
          <w:trHeight w:val="297"/>
          <w:jc w:val="center"/>
        </w:trPr>
        <w:tc>
          <w:tcPr>
            <w:tcW w:w="30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  <w:r w:rsidRPr="008C4A65">
              <w:rPr>
                <w:b/>
                <w:bCs/>
                <w:color w:val="00000A"/>
              </w:rPr>
              <w:t>Total de Pontos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  <w:r w:rsidRPr="008C4A65">
              <w:rPr>
                <w:b/>
                <w:bCs/>
                <w:color w:val="00000A"/>
              </w:rPr>
              <w:t>150 pontos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33131F" w:rsidRPr="008C4A65" w:rsidRDefault="0033131F" w:rsidP="00892953">
            <w:pPr>
              <w:spacing w:line="240" w:lineRule="auto"/>
              <w:jc w:val="center"/>
              <w:rPr>
                <w:color w:val="00000A"/>
              </w:rPr>
            </w:pPr>
          </w:p>
        </w:tc>
      </w:tr>
    </w:tbl>
    <w:p w:rsidR="0033131F" w:rsidRDefault="0033131F" w:rsidP="005A491F">
      <w:pPr>
        <w:spacing w:before="324" w:line="240" w:lineRule="auto"/>
        <w:ind w:left="72" w:right="144"/>
        <w:jc w:val="both"/>
        <w:rPr>
          <w:color w:val="000000"/>
        </w:rPr>
      </w:pPr>
      <w:r>
        <w:rPr>
          <w:b/>
          <w:bCs/>
          <w:color w:val="000000"/>
        </w:rPr>
        <w:t>JUSTIFICATIVAS/OCORRÊNCIAS:____________________________________________________________________________</w:t>
      </w:r>
    </w:p>
    <w:p w:rsidR="0033131F" w:rsidRPr="005A491F" w:rsidRDefault="0033131F" w:rsidP="005A491F"/>
    <w:sectPr w:rsidR="0033131F" w:rsidRPr="005A491F" w:rsidSect="00A62A8B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31F" w:rsidRDefault="0033131F" w:rsidP="00A62A8B">
      <w:pPr>
        <w:spacing w:line="240" w:lineRule="auto"/>
      </w:pPr>
      <w:r>
        <w:separator/>
      </w:r>
    </w:p>
  </w:endnote>
  <w:endnote w:type="continuationSeparator" w:id="0">
    <w:p w:rsidR="0033131F" w:rsidRDefault="0033131F" w:rsidP="00A62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31F" w:rsidRDefault="0033131F" w:rsidP="00A62A8B">
      <w:pPr>
        <w:spacing w:line="240" w:lineRule="auto"/>
      </w:pPr>
      <w:r>
        <w:separator/>
      </w:r>
    </w:p>
  </w:footnote>
  <w:footnote w:type="continuationSeparator" w:id="0">
    <w:p w:rsidR="0033131F" w:rsidRDefault="0033131F" w:rsidP="00A62A8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31F" w:rsidRDefault="0033131F">
    <w:pPr>
      <w:pStyle w:val="normal0"/>
      <w:ind w:left="140" w:right="140"/>
      <w:jc w:val="center"/>
      <w:rPr>
        <w:sz w:val="20"/>
        <w:szCs w:val="20"/>
      </w:rPr>
    </w:pPr>
    <w:r w:rsidRPr="00C855C3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6.25pt;height:54.75pt">
          <v:imagedata r:id="rId1" o:title=""/>
        </v:shape>
      </w:pict>
    </w:r>
  </w:p>
  <w:p w:rsidR="0033131F" w:rsidRDefault="0033131F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33131F" w:rsidRDefault="0033131F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33131F" w:rsidRDefault="0033131F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33131F" w:rsidRDefault="0033131F">
    <w:pPr>
      <w:pStyle w:val="normal0"/>
      <w:ind w:left="140" w:right="140"/>
      <w:jc w:val="center"/>
      <w:rPr>
        <w:sz w:val="20"/>
        <w:szCs w:val="20"/>
      </w:rPr>
    </w:pPr>
    <w:r>
      <w:rPr>
        <w:i/>
        <w:iCs/>
        <w:sz w:val="20"/>
        <w:szCs w:val="20"/>
      </w:rPr>
      <w:t xml:space="preserve">Campus </w:t>
    </w:r>
    <w:r>
      <w:rPr>
        <w:sz w:val="20"/>
        <w:szCs w:val="20"/>
      </w:rPr>
      <w:t>Porto Alegre</w:t>
    </w:r>
  </w:p>
  <w:p w:rsidR="0033131F" w:rsidRDefault="0033131F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Diretoria de Gestão de Pessoas</w:t>
    </w:r>
  </w:p>
  <w:p w:rsidR="0033131F" w:rsidRDefault="0033131F">
    <w:pPr>
      <w:pStyle w:val="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28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A8B"/>
    <w:rsid w:val="0033131F"/>
    <w:rsid w:val="00362BB4"/>
    <w:rsid w:val="005144A2"/>
    <w:rsid w:val="005512F9"/>
    <w:rsid w:val="005A491F"/>
    <w:rsid w:val="008820C6"/>
    <w:rsid w:val="00892953"/>
    <w:rsid w:val="008C4A65"/>
    <w:rsid w:val="00A62A8B"/>
    <w:rsid w:val="00C85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A62A8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A62A8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A62A8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A62A8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A62A8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A62A8B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0C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0C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0C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0C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0C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0C4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A62A8B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A62A8B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20C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A62A8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B20C4"/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362BB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20C4"/>
  </w:style>
  <w:style w:type="paragraph" w:styleId="Footer">
    <w:name w:val="footer"/>
    <w:basedOn w:val="Normal"/>
    <w:link w:val="FooterChar"/>
    <w:uiPriority w:val="99"/>
    <w:rsid w:val="00362BB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20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210</Words>
  <Characters>1134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04/2022</dc:title>
  <dc:subject/>
  <dc:creator>henriqueoliveira</dc:creator>
  <cp:keywords/>
  <dc:description/>
  <cp:lastModifiedBy>henriqueoliveira</cp:lastModifiedBy>
  <cp:revision>2</cp:revision>
  <dcterms:created xsi:type="dcterms:W3CDTF">2022-03-02T19:47:00Z</dcterms:created>
  <dcterms:modified xsi:type="dcterms:W3CDTF">2022-03-02T19:47:00Z</dcterms:modified>
</cp:coreProperties>
</file>